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color w:val="111111"/>
          <w:sz w:val="144"/>
          <w:szCs w:val="144"/>
          <w:lang w:val="uk-UA"/>
        </w:rPr>
      </w:pPr>
    </w:p>
    <w:p w:rsidR="00C64CBB" w:rsidRPr="00F27FE3" w:rsidRDefault="00C64CBB" w:rsidP="00F27FE3">
      <w:pPr>
        <w:pStyle w:val="NoSpacing"/>
        <w:jc w:val="center"/>
        <w:rPr>
          <w:color w:val="111111"/>
          <w:sz w:val="110"/>
          <w:szCs w:val="110"/>
        </w:rPr>
      </w:pPr>
      <w:r w:rsidRPr="00F27FE3">
        <w:rPr>
          <w:rFonts w:ascii="Times New Roman" w:hAnsi="Times New Roman" w:cs="Times New Roman"/>
          <w:i/>
          <w:iCs/>
          <w:color w:val="111111"/>
          <w:sz w:val="110"/>
          <w:szCs w:val="110"/>
          <w:lang w:val="uk-UA"/>
        </w:rPr>
        <w:t>Методичне об’єднання класних керівників</w:t>
      </w: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color w:val="111111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</w:pPr>
      <w:r w:rsidRPr="00CD3819">
        <w:rPr>
          <w:b/>
          <w:noProof/>
          <w:sz w:val="72"/>
          <w:szCs w:val="7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_" style="width:263.25pt;height:157.5pt;visibility:visible">
            <v:imagedata r:id="rId7" o:title=""/>
          </v:shape>
        </w:pict>
      </w: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</w:pPr>
    </w:p>
    <w:p w:rsidR="00C64CBB" w:rsidRDefault="00C64CBB" w:rsidP="00F27FE3">
      <w:pPr>
        <w:pStyle w:val="NoSpacing"/>
        <w:jc w:val="center"/>
        <w:rPr>
          <w:color w:val="111111"/>
          <w:sz w:val="48"/>
          <w:szCs w:val="48"/>
        </w:rPr>
      </w:pPr>
      <w:r w:rsidRPr="00F27FE3">
        <w:rPr>
          <w:rFonts w:ascii="Times New Roman" w:hAnsi="Times New Roman" w:cs="Times New Roman"/>
          <w:iCs/>
          <w:color w:val="111111"/>
          <w:sz w:val="48"/>
          <w:szCs w:val="48"/>
          <w:lang w:val="uk-UA"/>
        </w:rPr>
        <w:t>Голова МО</w:t>
      </w:r>
      <w:r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  <w:t xml:space="preserve">               Ільчук М. В.</w:t>
      </w:r>
    </w:p>
    <w:p w:rsidR="00C64CBB" w:rsidRDefault="00C64CBB" w:rsidP="00F27FE3">
      <w:pPr>
        <w:pStyle w:val="NoSpacing"/>
        <w:jc w:val="center"/>
        <w:rPr>
          <w:color w:val="111111"/>
          <w:sz w:val="48"/>
          <w:szCs w:val="48"/>
        </w:rPr>
      </w:pPr>
      <w:r w:rsidRPr="00F27FE3">
        <w:rPr>
          <w:rFonts w:ascii="Times New Roman" w:hAnsi="Times New Roman" w:cs="Times New Roman"/>
          <w:iCs/>
          <w:color w:val="111111"/>
          <w:sz w:val="48"/>
          <w:szCs w:val="48"/>
          <w:lang w:val="uk-UA"/>
        </w:rPr>
        <w:t>Секретар МО</w:t>
      </w:r>
      <w:r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  <w:t xml:space="preserve">           Даниш М. П.</w:t>
      </w: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color w:val="111111"/>
          <w:sz w:val="48"/>
          <w:szCs w:val="48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color w:val="111111"/>
          <w:sz w:val="48"/>
          <w:szCs w:val="48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C64CBB" w:rsidRDefault="00C64CBB" w:rsidP="00F27FE3">
      <w:pPr>
        <w:pStyle w:val="NoSpacing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C64CBB" w:rsidRPr="00F27FE3" w:rsidRDefault="00C64CBB" w:rsidP="00F27FE3">
      <w:pPr>
        <w:pStyle w:val="NoSpacing"/>
        <w:jc w:val="center"/>
        <w:rPr>
          <w:color w:val="111111"/>
        </w:rPr>
      </w:pPr>
      <w:r>
        <w:rPr>
          <w:rFonts w:ascii="Times New Roman" w:hAnsi="Times New Roman" w:cs="Times New Roman"/>
          <w:i/>
          <w:iCs/>
          <w:color w:val="111111"/>
          <w:sz w:val="40"/>
          <w:szCs w:val="40"/>
          <w:lang w:val="uk-UA"/>
        </w:rPr>
        <w:t>2024-2025 н.р.</w:t>
      </w:r>
    </w:p>
    <w:p w:rsidR="00C64CBB" w:rsidRPr="005D1B4B" w:rsidRDefault="00C64CBB">
      <w:pPr>
        <w:pStyle w:val="NoSpacing"/>
        <w:jc w:val="center"/>
        <w:rPr>
          <w:b/>
          <w:iCs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111111"/>
          <w:sz w:val="32"/>
          <w:szCs w:val="32"/>
          <w:lang w:val="uk-UA"/>
        </w:rPr>
        <w:br w:type="page"/>
      </w:r>
      <w:r w:rsidRPr="005D1B4B">
        <w:rPr>
          <w:rFonts w:ascii="Times New Roman" w:hAnsi="Times New Roman" w:cs="Times New Roman"/>
          <w:b/>
          <w:iCs/>
          <w:color w:val="111111"/>
          <w:sz w:val="32"/>
          <w:szCs w:val="32"/>
          <w:lang w:val="uk-UA"/>
        </w:rPr>
        <w:t>План роботи МО класних керівників</w:t>
      </w:r>
    </w:p>
    <w:p w:rsidR="00C64CBB" w:rsidRDefault="00C64CBB">
      <w:pPr>
        <w:pStyle w:val="NoSpacing"/>
        <w:rPr>
          <w:rFonts w:ascii="Times New Roman" w:hAnsi="Times New Roman" w:cs="Times New Roman"/>
          <w:i/>
          <w:iCs/>
          <w:color w:val="111111"/>
          <w:sz w:val="32"/>
          <w:szCs w:val="32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І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(організаційне)</w:t>
      </w:r>
    </w:p>
    <w:p w:rsidR="00C64CBB" w:rsidRPr="005D1B4B" w:rsidRDefault="00C64CBB">
      <w:pPr>
        <w:pStyle w:val="NoSpacing"/>
        <w:rPr>
          <w:b/>
          <w:color w:val="111111"/>
        </w:rPr>
      </w:pP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>Вересень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 Аналіз роботи МО класних керівників за 2024 - 2025 навчальний рік.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2. Вибір  голови та секретаря МО класних керівників на 2024-2025 н. р.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3. Ознайомлення з методичними рекомендаціями до планування виховної роботи у 2024 – 2025 н. р.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Обговорення плану роботи методичного об̓ єднання та методичних рекомендацій до планування роботи класних керівників із учнями на 2024 – 2025 н. р.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5. Різне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ІІ</w:t>
      </w:r>
    </w:p>
    <w:p w:rsidR="00C64CBB" w:rsidRPr="005D1B4B" w:rsidRDefault="00C64CBB">
      <w:pPr>
        <w:pStyle w:val="NoSpacing"/>
        <w:rPr>
          <w:b/>
          <w:color w:val="111111"/>
        </w:rPr>
      </w:pP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 xml:space="preserve">Жовтень </w:t>
      </w:r>
    </w:p>
    <w:p w:rsidR="00C64CBB" w:rsidRDefault="00C64CBB">
      <w:pPr>
        <w:spacing w:after="0" w:line="240" w:lineRule="auto"/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Тема: </w:t>
      </w:r>
      <w:r w:rsidRPr="00544038">
        <w:rPr>
          <w:rFonts w:ascii="Times New Roman" w:hAnsi="Times New Roman"/>
          <w:b/>
          <w:bCs/>
          <w:iCs/>
          <w:sz w:val="28"/>
          <w:szCs w:val="28"/>
        </w:rPr>
        <w:t>«Формування в учнів орієнтирів на загальнолюдські цінності»</w:t>
      </w:r>
    </w:p>
    <w:p w:rsidR="00C64CBB" w:rsidRPr="00544038" w:rsidRDefault="00C64CBB" w:rsidP="00544038">
      <w:pPr>
        <w:pStyle w:val="NoSpacing"/>
        <w:jc w:val="both"/>
        <w:rPr>
          <w:color w:val="111111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1. Доповідь на тему «</w:t>
      </w:r>
      <w:r w:rsidRPr="00D41221">
        <w:rPr>
          <w:rFonts w:ascii="Times New Roman CYR" w:hAnsi="Times New Roman CYR" w:cs="Times New Roman CYR"/>
          <w:sz w:val="28"/>
          <w:szCs w:val="28"/>
          <w:lang w:val="uk-UA"/>
        </w:rPr>
        <w:t>Моральні цінності та виховні ідеали сучасних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( Доповідь Сидора В. Д. – класний керівник 5 – А класу)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Круглий стіл </w:t>
      </w:r>
      <w:r w:rsidRPr="005A3BD8">
        <w:rPr>
          <w:rFonts w:ascii="Times New Roman" w:hAnsi="Times New Roman"/>
          <w:sz w:val="28"/>
          <w:szCs w:val="28"/>
        </w:rPr>
        <w:t>«Культура мобільного віртуального спілкування. Безпечний он-лайн простір» (обмін досвідом)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 Класні керівники )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3. Різне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Обговорення відкритого виховного заходу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 w:rsidRPr="002B26F4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</w:t>
      </w:r>
      <w:r w:rsidRPr="002B26F4">
        <w:rPr>
          <w:rFonts w:ascii="Times New Roman" w:hAnsi="Times New Roman" w:cs="Times New Roman"/>
          <w:sz w:val="28"/>
          <w:szCs w:val="28"/>
        </w:rPr>
        <w:t>«Моя Україна, я - твоя мала частина!»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( 11 Веклюк Г. Я. )</w:t>
      </w:r>
    </w:p>
    <w:p w:rsidR="00C64CBB" w:rsidRDefault="00C64CBB" w:rsidP="00544038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          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Засідання ІІІ </w:t>
      </w:r>
    </w:p>
    <w:p w:rsidR="00C64CBB" w:rsidRPr="005D1B4B" w:rsidRDefault="00C64CBB">
      <w:pPr>
        <w:pStyle w:val="NoSpacing"/>
        <w:rPr>
          <w:b/>
          <w:color w:val="111111"/>
        </w:rPr>
      </w:pP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 xml:space="preserve">Листопад </w:t>
      </w:r>
    </w:p>
    <w:p w:rsidR="00C64CBB" w:rsidRPr="00DE430E" w:rsidRDefault="00C64CBB" w:rsidP="002B26F4">
      <w:pPr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Тема: </w:t>
      </w:r>
      <w:r w:rsidRPr="002B26F4">
        <w:rPr>
          <w:rFonts w:ascii="Times New Roman" w:hAnsi="Times New Roman"/>
          <w:b/>
          <w:color w:val="111111"/>
          <w:sz w:val="28"/>
          <w:szCs w:val="28"/>
          <w:lang w:val="uk-UA"/>
        </w:rPr>
        <w:t>«Національно-патріотичне виховання школярів – шлях до життєвої компетентності»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Доповідь на тему «</w:t>
      </w:r>
      <w:r w:rsidRPr="00DE430E">
        <w:rPr>
          <w:rFonts w:ascii="Times New Roman" w:hAnsi="Times New Roman"/>
          <w:sz w:val="28"/>
          <w:szCs w:val="28"/>
        </w:rPr>
        <w:t>Патріотизм як суспільна та особистісна цінність. Концептуальні засади національно-патріотичного виховання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» ( Доповідь Тодер Г. Ю. – класний керівник 6 – А класу)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Круглий стіл: </w:t>
      </w:r>
      <w:r w:rsidRPr="00DE430E">
        <w:rPr>
          <w:rFonts w:ascii="Times New Roman" w:hAnsi="Times New Roman"/>
          <w:sz w:val="28"/>
          <w:szCs w:val="28"/>
        </w:rPr>
        <w:t>«Мистецтво як засіб ствердження національної самосвідомості та ідентичності» (обмін досвідом класних</w:t>
      </w:r>
      <w:r>
        <w:rPr>
          <w:rFonts w:ascii="Times New Roman" w:hAnsi="Times New Roman"/>
          <w:sz w:val="28"/>
          <w:szCs w:val="28"/>
        </w:rPr>
        <w:t xml:space="preserve"> керівників</w:t>
      </w:r>
      <w:r w:rsidRPr="00DE430E">
        <w:rPr>
          <w:rFonts w:ascii="Times New Roman" w:hAnsi="Times New Roman"/>
          <w:sz w:val="28"/>
          <w:szCs w:val="28"/>
        </w:rPr>
        <w:t>)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Панорама методичних ідей класних керівників «Упровадження нових технологій у профілактиці шкідливих звичок» (обмін досвідом класні керівники) 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Ознайомлення з новинками педагогічної преси з питань ціннісного ставлення до себе (здоровий спосіб життя) ( Голова МО)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5. Різне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6. Обговорення відкритих виховних заходів: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«</w:t>
      </w:r>
      <w:r w:rsidRPr="002B26F4">
        <w:rPr>
          <w:rFonts w:ascii="Times New Roman" w:hAnsi="Times New Roman" w:cs="Times New Roman"/>
          <w:sz w:val="28"/>
          <w:szCs w:val="28"/>
        </w:rPr>
        <w:t>Памʼяті невинно загиблих. Жертвам голодомору присвячується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» (8-А Біроваш І. П.)</w:t>
      </w:r>
    </w:p>
    <w:p w:rsidR="00C64CBB" w:rsidRDefault="00C64CBB" w:rsidP="002B26F4">
      <w:pPr>
        <w:pStyle w:val="NoSpacing"/>
        <w:jc w:val="both"/>
        <w:rPr>
          <w:color w:val="111111"/>
        </w:rPr>
      </w:pPr>
      <w:r w:rsidRPr="002B26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26F4">
        <w:rPr>
          <w:rFonts w:ascii="Times New Roman" w:hAnsi="Times New Roman" w:cs="Times New Roman"/>
          <w:sz w:val="28"/>
          <w:szCs w:val="28"/>
        </w:rPr>
        <w:t>Україна пам'ятає</w:t>
      </w:r>
      <w:r w:rsidRPr="002B26F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(6-Б Сутормін Л. І.)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IV</w:t>
      </w:r>
    </w:p>
    <w:p w:rsidR="00C64CBB" w:rsidRPr="005D1B4B" w:rsidRDefault="00C64CBB">
      <w:pPr>
        <w:pStyle w:val="NoSpacing"/>
        <w:rPr>
          <w:b/>
          <w:color w:val="111111"/>
        </w:rPr>
      </w:pP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 xml:space="preserve">Грудень </w:t>
      </w:r>
    </w:p>
    <w:p w:rsidR="00C64CBB" w:rsidRDefault="00C64CBB">
      <w:pPr>
        <w:pStyle w:val="NoSpacing"/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Тема: </w:t>
      </w:r>
      <w:r>
        <w:rPr>
          <w:rStyle w:val="a"/>
          <w:rFonts w:ascii="Times New Roman" w:hAnsi="Times New Roman" w:cs="Times New Roman"/>
          <w:bCs/>
          <w:color w:val="111111"/>
          <w:sz w:val="28"/>
          <w:szCs w:val="28"/>
          <w:lang w:val="uk-UA"/>
        </w:rPr>
        <w:t>Забезпечення умов для самореалізації творчого потенціалу особистості учня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</w:p>
    <w:p w:rsidR="00C64CBB" w:rsidRPr="00D9274A" w:rsidRDefault="00C64CBB" w:rsidP="00D6486A">
      <w:pPr>
        <w:pStyle w:val="NoSpacing"/>
        <w:jc w:val="both"/>
        <w:rPr>
          <w:color w:val="111111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1. Доповідь: «Виховання особистості на засадах принципів моральності та природозберігаючих життєвих компетенцій»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(Доповідь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Біроваш І. П.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– класний керівник 8 – А класу)</w:t>
      </w:r>
    </w:p>
    <w:p w:rsidR="00C64CBB" w:rsidRDefault="00C64CBB" w:rsidP="00D6486A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2. Педагогічний діалог «Створення психолого-педагогічних умов для самореалізації творчого потенціалу особистості”</w:t>
      </w:r>
    </w:p>
    <w:p w:rsidR="00C64CBB" w:rsidRDefault="00C64CBB" w:rsidP="00D6486A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Роль Ради профілактики правопорушень у вирішенні проблеми важковиховуваних учнів </w:t>
      </w:r>
    </w:p>
    <w:p w:rsidR="00C64CBB" w:rsidRDefault="00C64CBB" w:rsidP="00D6486A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Різне</w:t>
      </w:r>
    </w:p>
    <w:p w:rsidR="00C64CBB" w:rsidRDefault="00C64CBB" w:rsidP="00D6486A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5. Обговорення відкритих заходів:</w:t>
      </w:r>
    </w:p>
    <w:p w:rsidR="00C64CBB" w:rsidRDefault="00C64CBB" w:rsidP="00D6486A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6486A">
        <w:rPr>
          <w:rFonts w:ascii="Times New Roman" w:hAnsi="Times New Roman" w:cs="Times New Roman"/>
          <w:sz w:val="28"/>
          <w:szCs w:val="28"/>
        </w:rPr>
        <w:t>Умій дружбою дорожити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0E29"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( 9-А Тодер М. О.)</w:t>
      </w:r>
    </w:p>
    <w:p w:rsidR="00C64CBB" w:rsidRPr="00D6486A" w:rsidRDefault="00C64CBB" w:rsidP="00D6486A">
      <w:pPr>
        <w:pStyle w:val="NoSpacing"/>
        <w:jc w:val="both"/>
        <w:rPr>
          <w:color w:val="111111"/>
          <w:lang w:val="uk-UA"/>
        </w:rPr>
      </w:pPr>
      <w:r w:rsidRPr="00D6486A">
        <w:rPr>
          <w:rFonts w:ascii="Times New Roman" w:hAnsi="Times New Roman" w:cs="Times New Roman"/>
          <w:sz w:val="28"/>
          <w:szCs w:val="28"/>
          <w:lang w:val="uk-UA"/>
        </w:rPr>
        <w:t>«Добро лікує душу та рятує світ»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(8-Б Томенюк М. О.)      </w:t>
      </w:r>
    </w:p>
    <w:p w:rsidR="00C64CBB" w:rsidRDefault="00C64CBB" w:rsidP="00D6486A">
      <w:pPr>
        <w:pStyle w:val="NoSpacing"/>
        <w:jc w:val="both"/>
        <w:rPr>
          <w:color w:val="111111"/>
        </w:rPr>
      </w:pPr>
      <w:r w:rsidRPr="00D6486A">
        <w:rPr>
          <w:rFonts w:ascii="Times New Roman" w:hAnsi="Times New Roman" w:cs="Times New Roman"/>
          <w:sz w:val="28"/>
          <w:szCs w:val="28"/>
        </w:rPr>
        <w:t>«Чайна церемонія: від минулого до сьогодення»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(7-А Ільчук М. В.)                      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              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V</w:t>
      </w:r>
    </w:p>
    <w:p w:rsidR="00C64CBB" w:rsidRPr="005D1B4B" w:rsidRDefault="00C64CBB">
      <w:pPr>
        <w:pStyle w:val="NoSpacing"/>
        <w:rPr>
          <w:b/>
          <w:color w:val="111111"/>
        </w:rPr>
      </w:pP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>Березень</w:t>
      </w:r>
    </w:p>
    <w:p w:rsidR="00C64CBB" w:rsidRPr="00D9274A" w:rsidRDefault="00C64CBB" w:rsidP="00D9274A">
      <w:pPr>
        <w:pStyle w:val="NoSpacing"/>
        <w:jc w:val="both"/>
        <w:rPr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Тема</w:t>
      </w:r>
      <w:r w:rsidRPr="00D9274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Pr="00D9274A">
        <w:rPr>
          <w:rFonts w:ascii="Times New Roman" w:hAnsi="Times New Roman"/>
          <w:b/>
          <w:bCs/>
          <w:iCs/>
          <w:sz w:val="28"/>
          <w:szCs w:val="28"/>
        </w:rPr>
        <w:t>«Розвиток цифрової компетентності. Організація онлайн-простору класного керівника»</w:t>
      </w:r>
    </w:p>
    <w:p w:rsidR="00C64CBB" w:rsidRPr="00D9274A" w:rsidRDefault="00C64CBB" w:rsidP="00D9274A">
      <w:pPr>
        <w:pStyle w:val="NoSpacing"/>
        <w:jc w:val="both"/>
        <w:rPr>
          <w:color w:val="111111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 Доповідь: «</w:t>
      </w:r>
      <w:r w:rsidRPr="00D41221">
        <w:rPr>
          <w:rFonts w:ascii="Times New Roman CYR" w:hAnsi="Times New Roman CYR" w:cs="Times New Roman CYR"/>
          <w:sz w:val="28"/>
          <w:szCs w:val="28"/>
          <w:lang w:val="uk-UA"/>
        </w:rPr>
        <w:t>Екологічна освіта населення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Веклюк Г. Я.</w:t>
      </w:r>
    </w:p>
    <w:p w:rsidR="00C64CBB" w:rsidRPr="00D9274A" w:rsidRDefault="00C64CBB" w:rsidP="00D9274A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</w:t>
      </w:r>
      <w:r w:rsidRPr="00D9274A">
        <w:rPr>
          <w:rFonts w:ascii="Times New Roman" w:hAnsi="Times New Roman"/>
          <w:sz w:val="28"/>
          <w:szCs w:val="28"/>
          <w:lang w:val="uk-UA"/>
        </w:rPr>
        <w:t>Ярмарка ідей: Ефективна організація виховної роботи та гуртковії діяльності</w:t>
      </w:r>
      <w:r w:rsidRPr="00DE430E">
        <w:rPr>
          <w:rFonts w:ascii="Times New Roman" w:hAnsi="Times New Roman"/>
          <w:sz w:val="28"/>
          <w:szCs w:val="28"/>
        </w:rPr>
        <w:t> </w:t>
      </w:r>
      <w:r w:rsidRPr="00D9274A">
        <w:rPr>
          <w:rFonts w:ascii="Times New Roman" w:hAnsi="Times New Roman"/>
          <w:sz w:val="28"/>
          <w:szCs w:val="28"/>
          <w:lang w:val="uk-UA"/>
        </w:rPr>
        <w:t xml:space="preserve"> за допомогою сучасних інтерактивних сервісів при змішаному та дистанційному н</w:t>
      </w:r>
      <w:r w:rsidRPr="00D9274A">
        <w:rPr>
          <w:rFonts w:ascii="Times New Roman" w:hAnsi="Times New Roman"/>
          <w:sz w:val="28"/>
          <w:szCs w:val="28"/>
          <w:lang w:val="uk-UA"/>
        </w:rPr>
        <w:t>а</w:t>
      </w:r>
      <w:r w:rsidRPr="00D9274A">
        <w:rPr>
          <w:rFonts w:ascii="Times New Roman" w:hAnsi="Times New Roman"/>
          <w:sz w:val="28"/>
          <w:szCs w:val="28"/>
          <w:lang w:val="uk-UA"/>
        </w:rPr>
        <w:t>вчанні. (Обмін</w:t>
      </w:r>
      <w:r w:rsidRPr="00DE43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досвідом роботи к</w:t>
      </w:r>
      <w:r w:rsidRPr="00D9274A">
        <w:rPr>
          <w:rFonts w:ascii="Times New Roman" w:hAnsi="Times New Roman"/>
          <w:sz w:val="28"/>
          <w:szCs w:val="28"/>
          <w:lang w:val="uk-UA"/>
        </w:rPr>
        <w:t>ласні керівники)</w:t>
      </w:r>
    </w:p>
    <w:p w:rsidR="00C64CBB" w:rsidRPr="00D9274A" w:rsidRDefault="00C64CBB" w:rsidP="00D9274A">
      <w:pPr>
        <w:suppressAutoHyphens w:val="0"/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</w:t>
      </w:r>
      <w:r w:rsidRPr="00DE430E">
        <w:rPr>
          <w:rFonts w:ascii="Times New Roman" w:hAnsi="Times New Roman"/>
          <w:sz w:val="28"/>
          <w:szCs w:val="28"/>
        </w:rPr>
        <w:t>Обговорення заходу, висновки, пропозиції. Створення цифрового продукту  до виховних заходів: покрокові інструкції, цікаві ідеї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Голова МО)</w:t>
      </w:r>
    </w:p>
    <w:p w:rsidR="00C64CBB" w:rsidRDefault="00C64CBB" w:rsidP="00D9274A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4.Обговорення відкритих заходів</w:t>
      </w:r>
    </w:p>
    <w:p w:rsidR="00C64CBB" w:rsidRDefault="00C64CBB" w:rsidP="00D9274A">
      <w:pPr>
        <w:pStyle w:val="NoSpacing"/>
        <w:jc w:val="both"/>
        <w:rPr>
          <w:color w:val="111111"/>
        </w:rPr>
      </w:pPr>
      <w:r w:rsidRPr="00D9274A">
        <w:rPr>
          <w:rFonts w:ascii="Times New Roman" w:hAnsi="Times New Roman" w:cs="Times New Roman"/>
          <w:sz w:val="28"/>
          <w:szCs w:val="28"/>
          <w:lang w:val="uk-UA"/>
        </w:rPr>
        <w:t>"Ми діти твої, Україно!"</w:t>
      </w:r>
      <w:r w:rsidRPr="008A524D">
        <w:rPr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( 5-А Сидора В. Д.)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 w:rsidP="00D9274A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VІ</w:t>
      </w:r>
    </w:p>
    <w:p w:rsidR="00C64CBB" w:rsidRPr="005D1B4B" w:rsidRDefault="00C64CBB" w:rsidP="00D9274A">
      <w:pPr>
        <w:pStyle w:val="NoSpacing"/>
        <w:rPr>
          <w:b/>
          <w:color w:val="11111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>Квіте</w:t>
      </w: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>нь</w:t>
      </w:r>
    </w:p>
    <w:p w:rsidR="00C64CBB" w:rsidRPr="00D9274A" w:rsidRDefault="00C64CBB" w:rsidP="00D9274A">
      <w:pPr>
        <w:pStyle w:val="NoSpacing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Тема</w:t>
      </w:r>
      <w:r w:rsidRPr="00D9274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Pr="00D9274A">
        <w:rPr>
          <w:rFonts w:ascii="Times New Roman" w:hAnsi="Times New Roman"/>
          <w:b/>
          <w:bCs/>
          <w:iCs/>
          <w:sz w:val="28"/>
          <w:szCs w:val="28"/>
        </w:rPr>
        <w:t>«Виховний потенціал класних годин та шляхи його реалізації в Новій українській школі»</w:t>
      </w:r>
    </w:p>
    <w:p w:rsidR="00C64CBB" w:rsidRPr="00C150B1" w:rsidRDefault="00C64CBB" w:rsidP="005B0AFD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1. </w:t>
      </w:r>
      <w:r w:rsidRPr="00C150B1">
        <w:rPr>
          <w:rFonts w:ascii="Times New Roman" w:hAnsi="Times New Roman"/>
          <w:sz w:val="28"/>
          <w:szCs w:val="28"/>
        </w:rPr>
        <w:t>Круглий стіл. «Класний  керівник НУШ. Імідж в умовах дистанційного на</w:t>
      </w:r>
      <w:r w:rsidRPr="00C150B1">
        <w:rPr>
          <w:rFonts w:ascii="Times New Roman" w:hAnsi="Times New Roman"/>
          <w:sz w:val="28"/>
          <w:szCs w:val="28"/>
        </w:rPr>
        <w:t>в</w:t>
      </w:r>
      <w:r w:rsidRPr="00C150B1">
        <w:rPr>
          <w:rFonts w:ascii="Times New Roman" w:hAnsi="Times New Roman"/>
          <w:sz w:val="28"/>
          <w:szCs w:val="28"/>
        </w:rPr>
        <w:t>чання. Неформальний підхід до класного керівництва». (Обмін досвідом  роботи класних керівників).</w:t>
      </w:r>
    </w:p>
    <w:p w:rsidR="00C64CBB" w:rsidRPr="00D9274A" w:rsidRDefault="00C64CBB" w:rsidP="005B0AFD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</w:t>
      </w:r>
      <w:r w:rsidRPr="00C150B1">
        <w:rPr>
          <w:rFonts w:ascii="Times New Roman" w:hAnsi="Times New Roman"/>
          <w:sz w:val="28"/>
          <w:szCs w:val="28"/>
        </w:rPr>
        <w:t xml:space="preserve">Творчість: шляхи звільнення від стереотипів і шаблонів у  НУШ. </w:t>
      </w:r>
      <w:r w:rsidRPr="00D9274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Тодер М. О.</w:t>
      </w:r>
      <w:r w:rsidRPr="00D9274A">
        <w:rPr>
          <w:rFonts w:ascii="Times New Roman" w:hAnsi="Times New Roman"/>
          <w:sz w:val="28"/>
          <w:szCs w:val="28"/>
          <w:lang w:val="uk-UA"/>
        </w:rPr>
        <w:t>)</w:t>
      </w:r>
    </w:p>
    <w:p w:rsidR="00C64CBB" w:rsidRPr="00C150B1" w:rsidRDefault="00C64CBB" w:rsidP="005B0AFD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</w:t>
      </w:r>
      <w:r w:rsidRPr="00C150B1">
        <w:rPr>
          <w:rFonts w:ascii="Times New Roman" w:hAnsi="Times New Roman"/>
          <w:sz w:val="28"/>
          <w:szCs w:val="28"/>
        </w:rPr>
        <w:t xml:space="preserve">Ярмарок ідей.  «Я набув досвіду…» (робота з молодими </w:t>
      </w:r>
      <w:r>
        <w:rPr>
          <w:rFonts w:ascii="Times New Roman" w:hAnsi="Times New Roman"/>
          <w:sz w:val="28"/>
          <w:szCs w:val="28"/>
        </w:rPr>
        <w:t>класними</w:t>
      </w:r>
      <w:r w:rsidRPr="00C150B1">
        <w:rPr>
          <w:rFonts w:ascii="Times New Roman" w:hAnsi="Times New Roman"/>
          <w:sz w:val="28"/>
          <w:szCs w:val="28"/>
        </w:rPr>
        <w:t> керівниками) </w:t>
      </w:r>
    </w:p>
    <w:p w:rsidR="00C64CBB" w:rsidRDefault="00C64CBB" w:rsidP="005B0AFD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4.Обговорення відкритих заходів</w:t>
      </w:r>
    </w:p>
    <w:p w:rsidR="00C64CBB" w:rsidRDefault="00C64CBB" w:rsidP="005B0AFD"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5B0AFD">
        <w:rPr>
          <w:rFonts w:ascii="Times New Roman" w:hAnsi="Times New Roman" w:cs="Times New Roman"/>
          <w:sz w:val="28"/>
          <w:szCs w:val="28"/>
        </w:rPr>
        <w:t xml:space="preserve">"Шануймо хліб святий" </w:t>
      </w:r>
      <w:r w:rsidRPr="005B0AFD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( 5-Б  Веклюк В. М.)</w:t>
      </w:r>
    </w:p>
    <w:p w:rsidR="00C64CBB" w:rsidRPr="005B0AFD" w:rsidRDefault="00C64CBB" w:rsidP="005B0AFD"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0A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0AFD">
        <w:rPr>
          <w:rFonts w:ascii="Times New Roman" w:hAnsi="Times New Roman" w:cs="Times New Roman"/>
          <w:sz w:val="28"/>
          <w:szCs w:val="28"/>
        </w:rPr>
        <w:t>Земля - наш дім</w:t>
      </w:r>
      <w:r w:rsidRPr="005B0AF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( 7-Б  Молдавчук О. Ю.)</w:t>
      </w:r>
    </w:p>
    <w:p w:rsidR="00C64CBB" w:rsidRPr="005B0AFD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5B0AFD">
        <w:rPr>
          <w:rFonts w:ascii="Times New Roman" w:hAnsi="Times New Roman" w:cs="Times New Roman"/>
          <w:sz w:val="28"/>
          <w:szCs w:val="28"/>
          <w:lang w:val="uk-UA"/>
        </w:rPr>
        <w:t>«Чорнобиль - горе України її незагоєні рани»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( 10-Б  Даниш М. П.)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 w:rsidP="005B0AFD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VІ</w:t>
      </w:r>
    </w:p>
    <w:p w:rsidR="00C64CBB" w:rsidRPr="005D1B4B" w:rsidRDefault="00C64CBB" w:rsidP="005B0AFD">
      <w:pPr>
        <w:pStyle w:val="NoSpacing"/>
        <w:rPr>
          <w:b/>
          <w:color w:val="111111"/>
        </w:rPr>
      </w:pPr>
      <w:r w:rsidRPr="005D1B4B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>Травень</w:t>
      </w:r>
    </w:p>
    <w:p w:rsidR="00C64CBB" w:rsidRPr="00D9274A" w:rsidRDefault="00C64CBB" w:rsidP="005B0AFD">
      <w:pPr>
        <w:pStyle w:val="NoSpacing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Тема</w:t>
      </w:r>
      <w:r w:rsidRPr="00D9274A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Pr="00D9274A">
        <w:rPr>
          <w:rFonts w:ascii="Times New Roman" w:hAnsi="Times New Roman"/>
          <w:b/>
          <w:bCs/>
          <w:iCs/>
          <w:sz w:val="28"/>
          <w:szCs w:val="28"/>
        </w:rPr>
        <w:t>«Виховний потенціал класних годин та шляхи його реалізації в Новій українській школі»</w:t>
      </w:r>
    </w:p>
    <w:p w:rsidR="00C64CBB" w:rsidRPr="00C150B1" w:rsidRDefault="00C64CBB" w:rsidP="005B0AFD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1. </w:t>
      </w:r>
      <w:r w:rsidRPr="00C150B1">
        <w:rPr>
          <w:rFonts w:ascii="Times New Roman" w:hAnsi="Times New Roman"/>
          <w:sz w:val="28"/>
          <w:szCs w:val="28"/>
        </w:rPr>
        <w:t>Круглий стіл. «Класний  керівник НУШ. Імідж в умовах дистанційного на</w:t>
      </w:r>
      <w:r w:rsidRPr="00C150B1">
        <w:rPr>
          <w:rFonts w:ascii="Times New Roman" w:hAnsi="Times New Roman"/>
          <w:sz w:val="28"/>
          <w:szCs w:val="28"/>
        </w:rPr>
        <w:t>в</w:t>
      </w:r>
      <w:r w:rsidRPr="00C150B1">
        <w:rPr>
          <w:rFonts w:ascii="Times New Roman" w:hAnsi="Times New Roman"/>
          <w:sz w:val="28"/>
          <w:szCs w:val="28"/>
        </w:rPr>
        <w:t>чання. Неформальний підхід до класного керівництва». (Обмін досвідом  роботи класних керівників).</w:t>
      </w:r>
    </w:p>
    <w:p w:rsidR="00C64CBB" w:rsidRPr="00D9274A" w:rsidRDefault="00C64CBB" w:rsidP="005B0AFD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</w:t>
      </w:r>
      <w:r w:rsidRPr="00C150B1">
        <w:rPr>
          <w:rFonts w:ascii="Times New Roman" w:hAnsi="Times New Roman"/>
          <w:sz w:val="28"/>
          <w:szCs w:val="28"/>
        </w:rPr>
        <w:t xml:space="preserve">Творчість: шляхи звільнення від стереотипів і шаблонів у  НУШ. </w:t>
      </w:r>
      <w:r w:rsidRPr="00D9274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Миланюк І. Д.</w:t>
      </w:r>
      <w:r w:rsidRPr="00D9274A">
        <w:rPr>
          <w:rFonts w:ascii="Times New Roman" w:hAnsi="Times New Roman"/>
          <w:sz w:val="28"/>
          <w:szCs w:val="28"/>
          <w:lang w:val="uk-UA"/>
        </w:rPr>
        <w:t>)</w:t>
      </w:r>
    </w:p>
    <w:p w:rsidR="00C64CBB" w:rsidRPr="00C150B1" w:rsidRDefault="00C64CBB" w:rsidP="005B0AFD">
      <w:pPr>
        <w:suppressAutoHyphens w:val="0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</w:t>
      </w:r>
      <w:r w:rsidRPr="00C150B1">
        <w:rPr>
          <w:rFonts w:ascii="Times New Roman" w:hAnsi="Times New Roman"/>
          <w:sz w:val="28"/>
          <w:szCs w:val="28"/>
        </w:rPr>
        <w:t xml:space="preserve">Ярмарок ідей.  «Я набув досвіду…» (робота з молодими </w:t>
      </w:r>
      <w:r>
        <w:rPr>
          <w:rFonts w:ascii="Times New Roman" w:hAnsi="Times New Roman"/>
          <w:sz w:val="28"/>
          <w:szCs w:val="28"/>
        </w:rPr>
        <w:t>класними</w:t>
      </w:r>
      <w:r w:rsidRPr="00C150B1">
        <w:rPr>
          <w:rFonts w:ascii="Times New Roman" w:hAnsi="Times New Roman"/>
          <w:sz w:val="28"/>
          <w:szCs w:val="28"/>
        </w:rPr>
        <w:t> керівниками) </w:t>
      </w:r>
    </w:p>
    <w:p w:rsidR="00C64CBB" w:rsidRDefault="00C64CBB" w:rsidP="005B0AFD">
      <w:pPr>
        <w:pStyle w:val="NoSpacing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4.Обговорення відкритих заходів</w:t>
      </w:r>
    </w:p>
    <w:p w:rsidR="00C64CBB" w:rsidRPr="005B0AFD" w:rsidRDefault="00C64CBB" w:rsidP="005B0AFD"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026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6026E">
        <w:rPr>
          <w:rFonts w:ascii="Times New Roman" w:hAnsi="Times New Roman" w:cs="Times New Roman"/>
          <w:sz w:val="28"/>
          <w:szCs w:val="28"/>
        </w:rPr>
        <w:t>Перемагає той, хто памʼятає</w:t>
      </w:r>
      <w:r w:rsidRPr="0086026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( 9-Б  Гомонай І. І.)</w:t>
      </w:r>
    </w:p>
    <w:p w:rsidR="00C64CBB" w:rsidRPr="005B0AFD" w:rsidRDefault="00C64CBB" w:rsidP="005B0AFD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8602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026E">
        <w:rPr>
          <w:rFonts w:ascii="Times New Roman" w:hAnsi="Times New Roman" w:cs="Times New Roman"/>
          <w:sz w:val="28"/>
          <w:szCs w:val="28"/>
        </w:rPr>
        <w:t>"Мама" – це синонім слова "любов"</w:t>
      </w:r>
      <w:r w:rsidRPr="0086026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( 10-А  Миланюк І. Д.)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VІІІ</w:t>
      </w:r>
    </w:p>
    <w:p w:rsidR="00C64CBB" w:rsidRPr="005B0AFD" w:rsidRDefault="00C64CBB">
      <w:pPr>
        <w:pStyle w:val="NoSpacing"/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</w:pPr>
      <w:r w:rsidRPr="005B0AFD">
        <w:rPr>
          <w:rFonts w:ascii="Times New Roman" w:hAnsi="Times New Roman" w:cs="Times New Roman"/>
          <w:b/>
          <w:color w:val="111111"/>
          <w:sz w:val="28"/>
          <w:szCs w:val="28"/>
          <w:lang w:val="uk-UA"/>
        </w:rPr>
        <w:t>Червень</w:t>
      </w:r>
    </w:p>
    <w:p w:rsidR="00C64CBB" w:rsidRPr="001E191F" w:rsidRDefault="00C64CBB">
      <w:pPr>
        <w:pStyle w:val="NoSpacing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Тема «</w:t>
      </w:r>
      <w:r w:rsidRPr="001E191F">
        <w:rPr>
          <w:rFonts w:ascii="Times New Roman" w:hAnsi="Times New Roman"/>
          <w:b/>
          <w:bCs/>
          <w:iCs/>
          <w:color w:val="111111"/>
          <w:sz w:val="28"/>
          <w:szCs w:val="28"/>
        </w:rPr>
        <w:t>Аналіз роботи МО класних керівників за</w:t>
      </w:r>
      <w:r w:rsidRPr="001E191F">
        <w:rPr>
          <w:rFonts w:ascii="Times New Roman" w:hAnsi="Times New Roman"/>
          <w:b/>
          <w:bCs/>
          <w:iCs/>
          <w:color w:val="111111"/>
          <w:sz w:val="28"/>
          <w:szCs w:val="28"/>
          <w:lang w:val="uk-UA"/>
        </w:rPr>
        <w:t xml:space="preserve"> 2024-2025 навчальний рік</w:t>
      </w:r>
      <w:r>
        <w:rPr>
          <w:rFonts w:ascii="Times New Roman" w:hAnsi="Times New Roman"/>
          <w:b/>
          <w:bCs/>
          <w:iCs/>
          <w:color w:val="111111"/>
          <w:sz w:val="28"/>
          <w:szCs w:val="28"/>
          <w:lang w:val="uk-UA"/>
        </w:rPr>
        <w:t>»</w:t>
      </w:r>
      <w:r w:rsidRPr="001E191F">
        <w:rPr>
          <w:rFonts w:ascii="Times New Roman" w:hAnsi="Times New Roman"/>
          <w:b/>
          <w:bCs/>
          <w:iCs/>
          <w:color w:val="111111"/>
          <w:sz w:val="28"/>
          <w:szCs w:val="28"/>
          <w:lang w:val="uk-UA"/>
        </w:rPr>
        <w:t xml:space="preserve"> </w:t>
      </w:r>
    </w:p>
    <w:p w:rsidR="00C64CBB" w:rsidRDefault="00C64CBB">
      <w:pPr>
        <w:pStyle w:val="NoSpacing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 Підсумки роботи МО класних керівників за 2024 – 2025 навчальний рік</w:t>
      </w:r>
    </w:p>
    <w:p w:rsidR="00C64CBB" w:rsidRDefault="00C64CBB">
      <w:pPr>
        <w:pStyle w:val="NoSpacing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(Ільчук М. В. )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2. Аналіз участі класних колективів у шкільних та позашкільних заходах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3. Профілактика травматизму. Попередження нещасних випадків з учнями в школі та в побуті перед літніми канікулами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Перспективний план МО класних керівників на наступний навчальний рік</w:t>
      </w: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5. Відкриті виховні заходи : </w:t>
      </w:r>
    </w:p>
    <w:p w:rsidR="00C64CBB" w:rsidRDefault="00C64CBB" w:rsidP="005B0AFD">
      <w:pPr>
        <w:pStyle w:val="NoSpacing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5B0AFD">
        <w:rPr>
          <w:rFonts w:ascii="Times New Roman" w:hAnsi="Times New Roman" w:cs="Times New Roman"/>
          <w:sz w:val="28"/>
          <w:szCs w:val="28"/>
        </w:rPr>
        <w:t>До дня Захисту дітей  "Ми діти твої -Україно"</w:t>
      </w:r>
      <w:r>
        <w:rPr>
          <w:lang w:val="uk-UA"/>
        </w:rPr>
        <w:t xml:space="preserve"> </w:t>
      </w:r>
      <w:r w:rsidRPr="005B0AFD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( 6-А  Тодер Г. Ю.)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Голова МО                                                                                      Ільчук М. В.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Default="00C64CBB">
      <w:pPr>
        <w:pStyle w:val="NoSpacing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Заступник директора з виховної роботи                                      Міськова Н. І.</w:t>
      </w:r>
    </w:p>
    <w:p w:rsidR="00C64CBB" w:rsidRDefault="00C64CBB">
      <w:pPr>
        <w:pStyle w:val="NoSpacing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C64CBB" w:rsidRPr="001E191F" w:rsidRDefault="00C64CBB">
      <w:pPr>
        <w:rPr>
          <w:color w:val="111111"/>
          <w:lang w:val="uk-UA"/>
        </w:rPr>
      </w:pPr>
    </w:p>
    <w:sectPr w:rsidR="00C64CBB" w:rsidRPr="001E191F" w:rsidSect="007131B2">
      <w:footerReference w:type="even" r:id="rId8"/>
      <w:footerReference w:type="default" r:id="rId9"/>
      <w:pgSz w:w="11906" w:h="16838"/>
      <w:pgMar w:top="899" w:right="746" w:bottom="1134" w:left="1080" w:header="0" w:footer="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fmt="numberInDash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BB" w:rsidRDefault="00C64CBB">
      <w:r>
        <w:separator/>
      </w:r>
    </w:p>
  </w:endnote>
  <w:endnote w:type="continuationSeparator" w:id="0">
    <w:p w:rsidR="00C64CBB" w:rsidRDefault="00C6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BB" w:rsidRDefault="00C64CBB" w:rsidP="0037058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64CBB" w:rsidRDefault="00C64CBB" w:rsidP="007131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BB" w:rsidRDefault="00C64CBB" w:rsidP="0037058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- 4 -</w:t>
    </w:r>
    <w:r>
      <w:rPr>
        <w:rStyle w:val="PageNumber"/>
        <w:rFonts w:cs="Calibri"/>
      </w:rPr>
      <w:fldChar w:fldCharType="end"/>
    </w:r>
  </w:p>
  <w:p w:rsidR="00C64CBB" w:rsidRDefault="00C64CBB" w:rsidP="007131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BB" w:rsidRDefault="00C64CBB">
      <w:r>
        <w:separator/>
      </w:r>
    </w:p>
  </w:footnote>
  <w:footnote w:type="continuationSeparator" w:id="0">
    <w:p w:rsidR="00C64CBB" w:rsidRDefault="00C64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2B51"/>
    <w:multiLevelType w:val="multilevel"/>
    <w:tmpl w:val="0C4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AB5622"/>
    <w:multiLevelType w:val="multilevel"/>
    <w:tmpl w:val="54F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8F1"/>
    <w:rsid w:val="001E191F"/>
    <w:rsid w:val="00204AA7"/>
    <w:rsid w:val="002208F1"/>
    <w:rsid w:val="002B26F4"/>
    <w:rsid w:val="002F3709"/>
    <w:rsid w:val="0037058B"/>
    <w:rsid w:val="004B16A5"/>
    <w:rsid w:val="00544038"/>
    <w:rsid w:val="0059385E"/>
    <w:rsid w:val="005A3BD8"/>
    <w:rsid w:val="005B0AFD"/>
    <w:rsid w:val="005D1B4B"/>
    <w:rsid w:val="006D1719"/>
    <w:rsid w:val="007131B2"/>
    <w:rsid w:val="007F727D"/>
    <w:rsid w:val="0086026E"/>
    <w:rsid w:val="008A524D"/>
    <w:rsid w:val="009F4C54"/>
    <w:rsid w:val="00C150B1"/>
    <w:rsid w:val="00C30E29"/>
    <w:rsid w:val="00C64CBB"/>
    <w:rsid w:val="00CD3819"/>
    <w:rsid w:val="00D41221"/>
    <w:rsid w:val="00D6486A"/>
    <w:rsid w:val="00D9274A"/>
    <w:rsid w:val="00DE430E"/>
    <w:rsid w:val="00F04F67"/>
    <w:rsid w:val="00F2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5E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ие жирным"/>
    <w:uiPriority w:val="99"/>
    <w:rsid w:val="002208F1"/>
    <w:rPr>
      <w:b/>
    </w:rPr>
  </w:style>
  <w:style w:type="character" w:styleId="Emphasis">
    <w:name w:val="Emphasis"/>
    <w:basedOn w:val="DefaultParagraphFont"/>
    <w:uiPriority w:val="99"/>
    <w:qFormat/>
    <w:rsid w:val="002208F1"/>
    <w:rPr>
      <w:rFonts w:cs="Times New Roman"/>
      <w:i/>
    </w:rPr>
  </w:style>
  <w:style w:type="paragraph" w:customStyle="1" w:styleId="a0">
    <w:name w:val="Заголовок"/>
    <w:basedOn w:val="Normal"/>
    <w:next w:val="BodyText"/>
    <w:uiPriority w:val="99"/>
    <w:rsid w:val="002208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08F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2208F1"/>
    <w:rPr>
      <w:rFonts w:cs="Lucida Sans"/>
    </w:rPr>
  </w:style>
  <w:style w:type="paragraph" w:styleId="Caption">
    <w:name w:val="caption"/>
    <w:basedOn w:val="Normal"/>
    <w:uiPriority w:val="99"/>
    <w:qFormat/>
    <w:rsid w:val="002208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59385E"/>
    <w:pPr>
      <w:ind w:left="220" w:hanging="220"/>
    </w:pPr>
  </w:style>
  <w:style w:type="paragraph" w:styleId="IndexHeading">
    <w:name w:val="index heading"/>
    <w:basedOn w:val="Normal"/>
    <w:uiPriority w:val="99"/>
    <w:rsid w:val="002208F1"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59385E"/>
    <w:pPr>
      <w:suppressAutoHyphens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7131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266"/>
  </w:style>
  <w:style w:type="character" w:styleId="PageNumber">
    <w:name w:val="page number"/>
    <w:basedOn w:val="DefaultParagraphFont"/>
    <w:uiPriority w:val="99"/>
    <w:rsid w:val="007131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791</Words>
  <Characters>4513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Usewr</cp:lastModifiedBy>
  <cp:revision>24</cp:revision>
  <cp:lastPrinted>2024-09-22T10:43:00Z</cp:lastPrinted>
  <dcterms:created xsi:type="dcterms:W3CDTF">2020-09-06T18:39:00Z</dcterms:created>
  <dcterms:modified xsi:type="dcterms:W3CDTF">2024-09-22T10:43:00Z</dcterms:modified>
</cp:coreProperties>
</file>